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1DCBE" w14:textId="77777777" w:rsidR="00F70C34" w:rsidRPr="001A5065" w:rsidRDefault="001721F4" w:rsidP="001A5065">
      <w:pPr>
        <w:pBdr>
          <w:bottom w:val="single" w:sz="6" w:space="1" w:color="auto"/>
        </w:pBdr>
        <w:jc w:val="center"/>
        <w:rPr>
          <w:rFonts w:ascii="Frutiger LT Std 55 Roman" w:hAnsi="Frutiger LT Std 55 Roman" w:cs="Arial"/>
          <w:b/>
          <w:sz w:val="18"/>
          <w:szCs w:val="18"/>
          <w:lang w:val="de-DE"/>
        </w:rPr>
      </w:pPr>
      <w:r>
        <w:rPr>
          <w:rFonts w:ascii="Frutiger LT Std 55 Roman" w:hAnsi="Frutiger LT Std 55 Roman" w:cs="Arial"/>
          <w:b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FE7D8" wp14:editId="4DBDF201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6857365" cy="343027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343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42702" w14:textId="77777777" w:rsidR="001721F4" w:rsidRDefault="001A5065" w:rsidP="001A506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7446E1B8" wp14:editId="5E4E4FE5">
                                  <wp:extent cx="5414499" cy="3384062"/>
                                  <wp:effectExtent l="0" t="0" r="0" b="0"/>
                                  <wp:docPr id="11" name="Bild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N-108LF_Hero_Cover_Bracket_Web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2414" cy="3395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FE7D8" id="_x0000_t202" coordsize="21600,21600" o:spt="202" path="m0,0l0,21600,21600,21600,21600,0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.5pt;margin-top:9.05pt;width:539.9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" filled="f" stroked="f">
                <v:textbox>
                  <w:txbxContent>
                    <w:p w14:paraId="61F42702" w14:textId="77777777" w:rsidR="001721F4" w:rsidRDefault="001A5065" w:rsidP="001A5065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7446E1B8" wp14:editId="5E4E4FE5">
                            <wp:extent cx="5414499" cy="3384062"/>
                            <wp:effectExtent l="0" t="0" r="0" b="0"/>
                            <wp:docPr id="11" name="Bild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N-108LF_Hero_Cover_Bracket_Web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2414" cy="3395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6E0F49" w14:textId="77777777" w:rsidR="001A5065" w:rsidRDefault="001A5065" w:rsidP="001721F4">
      <w:pPr>
        <w:rPr>
          <w:rFonts w:ascii="Frutiger LT Std 55 Roman" w:hAnsi="Frutiger LT Std 55 Roman" w:cs="Arial"/>
          <w:b/>
          <w:color w:val="7F7F7F" w:themeColor="text1" w:themeTint="80"/>
          <w:sz w:val="20"/>
          <w:szCs w:val="20"/>
          <w:lang w:val="de-DE"/>
        </w:rPr>
      </w:pPr>
    </w:p>
    <w:p w14:paraId="5C4D2814" w14:textId="77777777" w:rsidR="00AF12F4" w:rsidRPr="00AF12F4" w:rsidRDefault="00AF12F4" w:rsidP="00AF12F4">
      <w:pPr>
        <w:rPr>
          <w:rFonts w:ascii="Frutiger LT Std 55 Roman" w:hAnsi="Frutiger LT Std 55 Roman" w:cs="Arial"/>
          <w:b/>
          <w:color w:val="7F7F7F" w:themeColor="text1" w:themeTint="80"/>
          <w:sz w:val="20"/>
          <w:szCs w:val="20"/>
          <w:lang w:val="de-DE"/>
        </w:rPr>
      </w:pPr>
      <w:bookmarkStart w:id="0" w:name="_GoBack"/>
      <w:r w:rsidRPr="00AF12F4">
        <w:rPr>
          <w:rFonts w:ascii="Frutiger LT Std 55 Roman" w:hAnsi="Frutiger LT Std 55 Roman" w:cs="Arial"/>
          <w:b/>
          <w:color w:val="7F7F7F" w:themeColor="text1" w:themeTint="80"/>
          <w:sz w:val="20"/>
          <w:szCs w:val="20"/>
          <w:lang w:val="de-DE"/>
        </w:rPr>
        <w:t xml:space="preserve">Marantz Professional </w:t>
      </w:r>
      <w:proofErr w:type="spellStart"/>
      <w:r w:rsidRPr="00AF12F4">
        <w:rPr>
          <w:rFonts w:ascii="Frutiger LT Std 55 Roman" w:hAnsi="Frutiger LT Std 55 Roman" w:cs="Arial"/>
          <w:b/>
          <w:color w:val="7F7F7F" w:themeColor="text1" w:themeTint="80"/>
          <w:sz w:val="20"/>
          <w:szCs w:val="20"/>
          <w:lang w:val="de-DE"/>
        </w:rPr>
        <w:t>Pod</w:t>
      </w:r>
      <w:proofErr w:type="spellEnd"/>
      <w:r w:rsidRPr="00AF12F4">
        <w:rPr>
          <w:rFonts w:ascii="Frutiger LT Std 55 Roman" w:hAnsi="Frutiger LT Std 55 Roman" w:cs="Arial"/>
          <w:b/>
          <w:color w:val="7F7F7F" w:themeColor="text1" w:themeTint="80"/>
          <w:sz w:val="20"/>
          <w:szCs w:val="20"/>
          <w:lang w:val="de-DE"/>
        </w:rPr>
        <w:t xml:space="preserve"> Pack 1</w:t>
      </w:r>
    </w:p>
    <w:bookmarkEnd w:id="0"/>
    <w:p w14:paraId="17077FD4" w14:textId="77777777" w:rsidR="00AF12F4" w:rsidRDefault="00AF12F4" w:rsidP="00AF12F4">
      <w:p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  <w: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  <w:t>USB Mikrofon mit Broadcast-Ständer und Kabel</w:t>
      </w:r>
    </w:p>
    <w:p w14:paraId="15BFA576" w14:textId="77777777" w:rsidR="00AF12F4" w:rsidRPr="00AF12F4" w:rsidRDefault="00AF12F4" w:rsidP="00AF12F4">
      <w:p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</w:p>
    <w:p w14:paraId="743B513E" w14:textId="77777777" w:rsidR="00AF12F4" w:rsidRPr="00AF12F4" w:rsidRDefault="00AF12F4" w:rsidP="00AF12F4">
      <w:p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</w:p>
    <w:p w14:paraId="22A8AC44" w14:textId="77777777" w:rsidR="00AF12F4" w:rsidRDefault="00AF12F4" w:rsidP="00AF12F4">
      <w:p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  <w:r w:rsidRPr="00AF12F4"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  <w:t>Features</w:t>
      </w:r>
    </w:p>
    <w:p w14:paraId="3BE5602E" w14:textId="77777777" w:rsidR="00AF12F4" w:rsidRPr="00AF12F4" w:rsidRDefault="00AF12F4" w:rsidP="00AF12F4">
      <w:p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</w:p>
    <w:p w14:paraId="69A79661" w14:textId="77777777" w:rsidR="00AF12F4" w:rsidRPr="00AF12F4" w:rsidRDefault="00AF12F4" w:rsidP="00AF12F4">
      <w:pPr>
        <w:numPr>
          <w:ilvl w:val="0"/>
          <w:numId w:val="39"/>
        </w:num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  <w:r w:rsidRPr="00AF12F4"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  <w:t>Hochwertiges USB Kondensatormikrofon</w:t>
      </w:r>
    </w:p>
    <w:p w14:paraId="5D4106FD" w14:textId="77777777" w:rsidR="00AF12F4" w:rsidRPr="00AF12F4" w:rsidRDefault="00AF12F4" w:rsidP="00AF12F4">
      <w:pPr>
        <w:numPr>
          <w:ilvl w:val="0"/>
          <w:numId w:val="39"/>
        </w:num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  <w:r w:rsidRPr="00AF12F4"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  <w:t>Stahlkonstruktion</w:t>
      </w:r>
    </w:p>
    <w:p w14:paraId="22B60C80" w14:textId="77777777" w:rsidR="00AF12F4" w:rsidRPr="00AF12F4" w:rsidRDefault="00AF12F4" w:rsidP="00AF12F4">
      <w:pPr>
        <w:numPr>
          <w:ilvl w:val="0"/>
          <w:numId w:val="39"/>
        </w:num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  <w:r w:rsidRPr="00AF12F4"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  <w:t>Doppel Aufhängungsfedern für stabile Konstruktion</w:t>
      </w:r>
    </w:p>
    <w:p w14:paraId="3D0A5641" w14:textId="77777777" w:rsidR="00AF12F4" w:rsidRPr="00AF12F4" w:rsidRDefault="00AF12F4" w:rsidP="00AF12F4">
      <w:pPr>
        <w:numPr>
          <w:ilvl w:val="0"/>
          <w:numId w:val="39"/>
        </w:num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  <w:r w:rsidRPr="00AF12F4"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  <w:t>Flexibel einstellbar – Mikrofon kann auf den Kopf gedreht werden</w:t>
      </w:r>
    </w:p>
    <w:p w14:paraId="509BC797" w14:textId="77777777" w:rsidR="00AF12F4" w:rsidRPr="00AF12F4" w:rsidRDefault="00AF12F4" w:rsidP="00AF12F4">
      <w:pPr>
        <w:numPr>
          <w:ilvl w:val="0"/>
          <w:numId w:val="39"/>
        </w:num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  <w:r w:rsidRPr="00AF12F4"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  <w:t>Tischklemme</w:t>
      </w:r>
    </w:p>
    <w:p w14:paraId="0344CCBE" w14:textId="77777777" w:rsidR="00AF12F4" w:rsidRPr="00AF12F4" w:rsidRDefault="00AF12F4" w:rsidP="00AF12F4">
      <w:pPr>
        <w:numPr>
          <w:ilvl w:val="0"/>
          <w:numId w:val="39"/>
        </w:numPr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</w:pPr>
      <w:r w:rsidRPr="00AF12F4">
        <w:rPr>
          <w:rFonts w:ascii="Frutiger LT Std 55 Roman" w:hAnsi="Frutiger LT Std 55 Roman" w:cs="Arial"/>
          <w:color w:val="7F7F7F" w:themeColor="text1" w:themeTint="80"/>
          <w:sz w:val="20"/>
          <w:szCs w:val="20"/>
          <w:lang w:val="de-DE"/>
        </w:rPr>
        <w:t>USB Kabel</w:t>
      </w:r>
    </w:p>
    <w:p w14:paraId="016F432F" w14:textId="77777777" w:rsidR="001721F4" w:rsidRPr="001A5065" w:rsidRDefault="00AF12F4" w:rsidP="00AF12F4">
      <w:pPr>
        <w:rPr>
          <w:rFonts w:ascii="Frutiger LT Std 55 Roman" w:hAnsi="Frutiger LT Std 55 Roman" w:cs="Arial"/>
          <w:color w:val="7F7F7F" w:themeColor="text1" w:themeTint="80"/>
          <w:sz w:val="18"/>
          <w:szCs w:val="18"/>
          <w:lang w:val="de-DE"/>
        </w:rPr>
      </w:pPr>
      <w:r w:rsidRPr="001A5065">
        <w:rPr>
          <w:rFonts w:ascii="Frutiger LT Std 55 Roman" w:hAnsi="Frutiger LT Std 55 Roman" w:cs="Arial"/>
          <w:noProof/>
          <w:color w:val="7F7F7F" w:themeColor="text1" w:themeTint="80"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07EB9" wp14:editId="08BA5A66">
                <wp:simplePos x="0" y="0"/>
                <wp:positionH relativeFrom="column">
                  <wp:posOffset>4290060</wp:posOffset>
                </wp:positionH>
                <wp:positionV relativeFrom="paragraph">
                  <wp:posOffset>1316990</wp:posOffset>
                </wp:positionV>
                <wp:extent cx="2587625" cy="1488440"/>
                <wp:effectExtent l="0" t="0" r="0" b="1016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238A1" w14:textId="77777777" w:rsidR="001A5065" w:rsidRPr="001A5065" w:rsidRDefault="001A5065" w:rsidP="001A5065">
                            <w:pPr>
                              <w:rPr>
                                <w:rFonts w:ascii="Frutiger LT Std 55 Roman" w:hAnsi="Frutiger LT Std 55 Roman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A5065">
                              <w:rPr>
                                <w:rFonts w:ascii="Frutiger LT Std 55 Roman" w:hAnsi="Frutiger LT Std 55 Roman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/>
                              </w:rPr>
                              <w:t>Lieferumfang</w:t>
                            </w:r>
                          </w:p>
                          <w:p w14:paraId="2CA34B23" w14:textId="77777777" w:rsidR="00AF12F4" w:rsidRPr="00AF12F4" w:rsidRDefault="00AF12F4" w:rsidP="00AF12F4">
                            <w:pPr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</w:pPr>
                            <w:r w:rsidRPr="00AF12F4"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>USB Mikrofon</w:t>
                            </w:r>
                          </w:p>
                          <w:p w14:paraId="0F863E9B" w14:textId="77777777" w:rsidR="00AF12F4" w:rsidRPr="00AF12F4" w:rsidRDefault="00AF12F4" w:rsidP="00AF12F4">
                            <w:pPr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</w:pPr>
                            <w:r w:rsidRPr="00AF12F4"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>Boom Arm</w:t>
                            </w:r>
                          </w:p>
                          <w:p w14:paraId="2C1C7F53" w14:textId="77777777" w:rsidR="00AF12F4" w:rsidRPr="00AF12F4" w:rsidRDefault="00AF12F4" w:rsidP="00AF12F4">
                            <w:pPr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</w:pPr>
                            <w:r w:rsidRPr="00AF12F4"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>Tischklemme</w:t>
                            </w:r>
                          </w:p>
                          <w:p w14:paraId="5C4D63C6" w14:textId="77777777" w:rsidR="00AF12F4" w:rsidRPr="00AF12F4" w:rsidRDefault="00AF12F4" w:rsidP="00AF12F4">
                            <w:pPr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</w:pPr>
                            <w:r w:rsidRPr="00AF12F4"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>USB Kabel</w:t>
                            </w:r>
                          </w:p>
                          <w:p w14:paraId="1FF98DDB" w14:textId="77777777" w:rsidR="00AF12F4" w:rsidRPr="00AF12F4" w:rsidRDefault="00AF12F4" w:rsidP="00AF12F4">
                            <w:pPr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</w:pPr>
                            <w:r w:rsidRPr="00AF12F4"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>Einbauring für Mikrofon</w:t>
                            </w:r>
                          </w:p>
                          <w:p w14:paraId="43C3C5C1" w14:textId="77777777" w:rsidR="00AF12F4" w:rsidRDefault="00AF12F4" w:rsidP="00AF12F4">
                            <w:pPr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</w:pPr>
                            <w:r w:rsidRPr="00AF12F4"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>Bedienungsanleitung</w:t>
                            </w:r>
                          </w:p>
                          <w:p w14:paraId="4886439F" w14:textId="77777777" w:rsidR="00AF12F4" w:rsidRDefault="00AF12F4" w:rsidP="00AF12F4">
                            <w:pPr>
                              <w:rPr>
                                <w:rFonts w:ascii="Frutiger LT Std 55 Roman" w:eastAsia="Times New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</w:pPr>
                          </w:p>
                          <w:p w14:paraId="61DD01AD" w14:textId="77777777" w:rsidR="00AF12F4" w:rsidRDefault="00AF12F4" w:rsidP="00AF12F4">
                            <w:pPr>
                              <w:rPr>
                                <w:rFonts w:ascii="Frutiger LT Std 55 Roman" w:eastAsia="Times New Roman" w:hAnsi="Frutiger LT Std 55 Roman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</w:pPr>
                            <w:r>
                              <w:rPr>
                                <w:rFonts w:ascii="Frutiger LT Std 55 Roman" w:eastAsia="Times New Roman" w:hAnsi="Frutiger LT Std 55 Roman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 xml:space="preserve">Artikelnummer: </w:t>
                            </w:r>
                            <w:r w:rsidRPr="00AF12F4">
                              <w:rPr>
                                <w:rFonts w:ascii="Frutiger LT Std 55 Roman" w:eastAsia="Times New Roman" w:hAnsi="Frutiger LT Std 55 Roman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>104375</w:t>
                            </w:r>
                          </w:p>
                          <w:p w14:paraId="76963EA8" w14:textId="77777777" w:rsidR="00AF12F4" w:rsidRPr="00AF12F4" w:rsidRDefault="00AF12F4" w:rsidP="00AF12F4">
                            <w:pPr>
                              <w:rPr>
                                <w:rFonts w:ascii="Frutiger LT Std 55 Roman" w:eastAsia="Times New Roman" w:hAnsi="Frutiger LT Std 55 Roman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</w:pPr>
                            <w:r>
                              <w:rPr>
                                <w:rFonts w:ascii="Frutiger LT Std 55 Roman" w:eastAsia="Times New Roman" w:hAnsi="Frutiger LT Std 55 Roman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 xml:space="preserve">EAN: </w:t>
                            </w:r>
                            <w:r w:rsidRPr="00AF12F4">
                              <w:rPr>
                                <w:rFonts w:ascii="Frutiger LT Std 55 Roman" w:eastAsia="Times New Roman" w:hAnsi="Frutiger LT Std 55 Roman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 w:eastAsia="de-DE"/>
                              </w:rPr>
                              <w:t>0694318021514</w:t>
                            </w:r>
                          </w:p>
                          <w:p w14:paraId="7CEEBA0C" w14:textId="77777777" w:rsidR="001A5065" w:rsidRPr="001721F4" w:rsidRDefault="001A5065" w:rsidP="001A5065">
                            <w:pPr>
                              <w:rPr>
                                <w:rFonts w:ascii="Frutiger LT Std 55 Roman" w:hAnsi="Frutiger LT Std 55 Roman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6D646AD9" w14:textId="77777777" w:rsidR="001A5065" w:rsidRPr="001721F4" w:rsidRDefault="001A5065" w:rsidP="001A5065">
                            <w:pPr>
                              <w:rPr>
                                <w:rFonts w:ascii="Frutiger LT Std 55 Roman" w:hAnsi="Frutiger LT Std 55 Roman" w:cs="Arial"/>
                                <w:color w:val="7F7F7F" w:themeColor="text1" w:themeTint="8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063F6DA" w14:textId="77777777" w:rsidR="001A5065" w:rsidRDefault="001A5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7EB9" id="Textfeld 12" o:spid="_x0000_s1027" type="#_x0000_t202" style="position:absolute;margin-left:337.8pt;margin-top:103.7pt;width:203.7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" filled="f" stroked="f">
                <v:textbox>
                  <w:txbxContent>
                    <w:p w14:paraId="27E238A1" w14:textId="77777777" w:rsidR="001A5065" w:rsidRPr="001A5065" w:rsidRDefault="001A5065" w:rsidP="001A5065">
                      <w:pPr>
                        <w:rPr>
                          <w:rFonts w:ascii="Frutiger LT Std 55 Roman" w:hAnsi="Frutiger LT Std 55 Roman" w:cs="Arial"/>
                          <w:b/>
                          <w:color w:val="7F7F7F" w:themeColor="text1" w:themeTint="80"/>
                          <w:sz w:val="18"/>
                          <w:szCs w:val="18"/>
                          <w:lang w:val="de-DE"/>
                        </w:rPr>
                      </w:pPr>
                      <w:r w:rsidRPr="001A5065">
                        <w:rPr>
                          <w:rFonts w:ascii="Frutiger LT Std 55 Roman" w:hAnsi="Frutiger LT Std 55 Roman" w:cs="Arial"/>
                          <w:b/>
                          <w:color w:val="7F7F7F" w:themeColor="text1" w:themeTint="80"/>
                          <w:sz w:val="18"/>
                          <w:szCs w:val="18"/>
                          <w:lang w:val="de-DE"/>
                        </w:rPr>
                        <w:t>Lieferumfang</w:t>
                      </w:r>
                    </w:p>
                    <w:p w14:paraId="2CA34B23" w14:textId="77777777" w:rsidR="00AF12F4" w:rsidRPr="00AF12F4" w:rsidRDefault="00AF12F4" w:rsidP="00AF12F4">
                      <w:pPr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</w:pPr>
                      <w:r w:rsidRPr="00AF12F4"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>USB Mikrofon</w:t>
                      </w:r>
                    </w:p>
                    <w:p w14:paraId="0F863E9B" w14:textId="77777777" w:rsidR="00AF12F4" w:rsidRPr="00AF12F4" w:rsidRDefault="00AF12F4" w:rsidP="00AF12F4">
                      <w:pPr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</w:pPr>
                      <w:r w:rsidRPr="00AF12F4"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>Boom Arm</w:t>
                      </w:r>
                    </w:p>
                    <w:p w14:paraId="2C1C7F53" w14:textId="77777777" w:rsidR="00AF12F4" w:rsidRPr="00AF12F4" w:rsidRDefault="00AF12F4" w:rsidP="00AF12F4">
                      <w:pPr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</w:pPr>
                      <w:r w:rsidRPr="00AF12F4"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>Tischklemme</w:t>
                      </w:r>
                    </w:p>
                    <w:p w14:paraId="5C4D63C6" w14:textId="77777777" w:rsidR="00AF12F4" w:rsidRPr="00AF12F4" w:rsidRDefault="00AF12F4" w:rsidP="00AF12F4">
                      <w:pPr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</w:pPr>
                      <w:r w:rsidRPr="00AF12F4"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>USB Kabel</w:t>
                      </w:r>
                    </w:p>
                    <w:p w14:paraId="1FF98DDB" w14:textId="77777777" w:rsidR="00AF12F4" w:rsidRPr="00AF12F4" w:rsidRDefault="00AF12F4" w:rsidP="00AF12F4">
                      <w:pPr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</w:pPr>
                      <w:r w:rsidRPr="00AF12F4"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>Einbauring für Mikrofon</w:t>
                      </w:r>
                    </w:p>
                    <w:p w14:paraId="43C3C5C1" w14:textId="77777777" w:rsidR="00AF12F4" w:rsidRDefault="00AF12F4" w:rsidP="00AF12F4">
                      <w:pPr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</w:pPr>
                      <w:r w:rsidRPr="00AF12F4"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>Bedienungsanleitung</w:t>
                      </w:r>
                    </w:p>
                    <w:p w14:paraId="4886439F" w14:textId="77777777" w:rsidR="00AF12F4" w:rsidRDefault="00AF12F4" w:rsidP="00AF12F4">
                      <w:pPr>
                        <w:rPr>
                          <w:rFonts w:ascii="Frutiger LT Std 55 Roman" w:eastAsia="Times New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</w:pPr>
                    </w:p>
                    <w:p w14:paraId="61DD01AD" w14:textId="77777777" w:rsidR="00AF12F4" w:rsidRDefault="00AF12F4" w:rsidP="00AF12F4">
                      <w:pPr>
                        <w:rPr>
                          <w:rFonts w:ascii="Frutiger LT Std 55 Roman" w:eastAsia="Times New Roman" w:hAnsi="Frutiger LT Std 55 Roman" w:cs="Arial"/>
                          <w:b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</w:pPr>
                      <w:r>
                        <w:rPr>
                          <w:rFonts w:ascii="Frutiger LT Std 55 Roman" w:eastAsia="Times New Roman" w:hAnsi="Frutiger LT Std 55 Roman" w:cs="Arial"/>
                          <w:b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 xml:space="preserve">Artikelnummer: </w:t>
                      </w:r>
                      <w:r w:rsidRPr="00AF12F4">
                        <w:rPr>
                          <w:rFonts w:ascii="Frutiger LT Std 55 Roman" w:eastAsia="Times New Roman" w:hAnsi="Frutiger LT Std 55 Roman" w:cs="Arial"/>
                          <w:b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>104375</w:t>
                      </w:r>
                    </w:p>
                    <w:p w14:paraId="76963EA8" w14:textId="77777777" w:rsidR="00AF12F4" w:rsidRPr="00AF12F4" w:rsidRDefault="00AF12F4" w:rsidP="00AF12F4">
                      <w:pPr>
                        <w:rPr>
                          <w:rFonts w:ascii="Frutiger LT Std 55 Roman" w:eastAsia="Times New Roman" w:hAnsi="Frutiger LT Std 55 Roman" w:cs="Arial"/>
                          <w:b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</w:pPr>
                      <w:r>
                        <w:rPr>
                          <w:rFonts w:ascii="Frutiger LT Std 55 Roman" w:eastAsia="Times New Roman" w:hAnsi="Frutiger LT Std 55 Roman" w:cs="Arial"/>
                          <w:b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 xml:space="preserve">EAN: </w:t>
                      </w:r>
                      <w:r w:rsidRPr="00AF12F4">
                        <w:rPr>
                          <w:rFonts w:ascii="Frutiger LT Std 55 Roman" w:eastAsia="Times New Roman" w:hAnsi="Frutiger LT Std 55 Roman" w:cs="Arial"/>
                          <w:b/>
                          <w:color w:val="7F7F7F" w:themeColor="text1" w:themeTint="80"/>
                          <w:sz w:val="18"/>
                          <w:szCs w:val="18"/>
                          <w:lang w:val="de-DE" w:eastAsia="de-DE"/>
                        </w:rPr>
                        <w:t>0694318021514</w:t>
                      </w:r>
                    </w:p>
                    <w:p w14:paraId="7CEEBA0C" w14:textId="77777777" w:rsidR="001A5065" w:rsidRPr="001721F4" w:rsidRDefault="001A5065" w:rsidP="001A5065">
                      <w:pPr>
                        <w:rPr>
                          <w:rFonts w:ascii="Frutiger LT Std 55 Roman" w:hAnsi="Frutiger LT Std 55 Roman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</w:p>
                    <w:p w14:paraId="6D646AD9" w14:textId="77777777" w:rsidR="001A5065" w:rsidRPr="001721F4" w:rsidRDefault="001A5065" w:rsidP="001A5065">
                      <w:pPr>
                        <w:rPr>
                          <w:rFonts w:ascii="Frutiger LT Std 55 Roman" w:hAnsi="Frutiger LT Std 55 Roman" w:cs="Arial"/>
                          <w:color w:val="7F7F7F" w:themeColor="text1" w:themeTint="80"/>
                          <w:sz w:val="18"/>
                          <w:szCs w:val="18"/>
                          <w:lang w:val="de-DE"/>
                        </w:rPr>
                      </w:pPr>
                    </w:p>
                    <w:p w14:paraId="4063F6DA" w14:textId="77777777" w:rsidR="001A5065" w:rsidRDefault="001A5065"/>
                  </w:txbxContent>
                </v:textbox>
                <w10:wrap type="square"/>
              </v:shape>
            </w:pict>
          </mc:Fallback>
        </mc:AlternateContent>
      </w:r>
    </w:p>
    <w:sectPr w:rsidR="001721F4" w:rsidRPr="001A5065" w:rsidSect="00B00EE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701" w:bottom="993" w:left="709" w:header="90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06DD2" w14:textId="77777777" w:rsidR="00AA55B4" w:rsidRDefault="00AA55B4" w:rsidP="0004147D">
      <w:r>
        <w:separator/>
      </w:r>
    </w:p>
  </w:endnote>
  <w:endnote w:type="continuationSeparator" w:id="0">
    <w:p w14:paraId="7A245680" w14:textId="77777777" w:rsidR="00AA55B4" w:rsidRDefault="00AA55B4" w:rsidP="0004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Frutiger LT Std 55 Roman">
    <w:charset w:val="00"/>
    <w:family w:val="auto"/>
    <w:pitch w:val="variable"/>
    <w:sig w:usb0="800000AF" w:usb1="4000204A" w:usb2="00000000" w:usb3="00000000" w:csb0="00000001" w:csb1="00000000"/>
  </w:font>
  <w:font w:name="Frutiger LT Std 45 Light"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356BB" w14:textId="77777777" w:rsidR="00BA0DDC" w:rsidRDefault="00AA55B4">
    <w:pPr>
      <w:pStyle w:val="Fuzeile"/>
    </w:pPr>
    <w:sdt>
      <w:sdtPr>
        <w:id w:val="969400743"/>
        <w:temporary/>
        <w:showingPlcHdr/>
      </w:sdtPr>
      <w:sdtEndPr/>
      <w:sdtContent>
        <w:r w:rsidR="00BA0DDC">
          <w:t>[Type text]</w:t>
        </w:r>
      </w:sdtContent>
    </w:sdt>
    <w:r w:rsidR="00BA0DDC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BA0DDC">
          <w:t>[Type text]</w:t>
        </w:r>
      </w:sdtContent>
    </w:sdt>
    <w:r w:rsidR="00BA0DDC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BA0DD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E706B" w14:textId="77777777" w:rsidR="000B3332" w:rsidRDefault="000B3332" w:rsidP="006B0D88">
    <w:pPr>
      <w:pStyle w:val="Fuzeile"/>
      <w:pBdr>
        <w:bottom w:val="single" w:sz="6" w:space="1" w:color="auto"/>
      </w:pBdr>
      <w:rPr>
        <w:rFonts w:ascii="Frutiger LT Std 45 Light" w:hAnsi="Frutiger LT Std 45 Light"/>
        <w:color w:val="000000" w:themeColor="text1"/>
        <w:sz w:val="20"/>
        <w:szCs w:val="20"/>
      </w:rPr>
    </w:pPr>
  </w:p>
  <w:p w14:paraId="29CB6B86" w14:textId="77777777" w:rsidR="000B3332" w:rsidRDefault="000B3332" w:rsidP="006B0D88">
    <w:pPr>
      <w:pStyle w:val="Fuzeile"/>
      <w:rPr>
        <w:rFonts w:ascii="Frutiger LT Std 45 Light" w:hAnsi="Frutiger LT Std 45 Light"/>
        <w:color w:val="000000" w:themeColor="text1"/>
        <w:sz w:val="20"/>
        <w:szCs w:val="20"/>
      </w:rPr>
    </w:pPr>
  </w:p>
  <w:p w14:paraId="7BE8C56C" w14:textId="77777777" w:rsidR="00BA0DDC" w:rsidRPr="000B3332" w:rsidRDefault="00BA0DDC" w:rsidP="0004147D">
    <w:pPr>
      <w:pStyle w:val="Fuzeile"/>
      <w:jc w:val="center"/>
      <w:rPr>
        <w:rFonts w:ascii="Frutiger LT Std 45 Light" w:hAnsi="Frutiger LT Std 45 Light"/>
        <w:color w:val="000000" w:themeColor="text1"/>
        <w:sz w:val="18"/>
        <w:szCs w:val="18"/>
      </w:rPr>
    </w:pPr>
    <w:r w:rsidRPr="000B3332">
      <w:rPr>
        <w:rFonts w:ascii="Frutiger LT Std 45 Light" w:hAnsi="Frutiger LT Std 45 Light"/>
        <w:color w:val="000000" w:themeColor="text1"/>
        <w:sz w:val="18"/>
        <w:szCs w:val="18"/>
      </w:rPr>
      <w:t xml:space="preserve">inMusic GmbH – Harkortstraße 12-32 – 40880 Ratingen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512AE" w14:textId="77777777" w:rsidR="00AA55B4" w:rsidRDefault="00AA55B4" w:rsidP="0004147D">
      <w:r>
        <w:separator/>
      </w:r>
    </w:p>
  </w:footnote>
  <w:footnote w:type="continuationSeparator" w:id="0">
    <w:p w14:paraId="15750263" w14:textId="77777777" w:rsidR="00AA55B4" w:rsidRDefault="00AA55B4" w:rsidP="000414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6073" w14:textId="77777777" w:rsidR="00BA0DDC" w:rsidRDefault="00AA55B4">
    <w:pPr>
      <w:pStyle w:val="Kopfzeile"/>
    </w:pPr>
    <w:sdt>
      <w:sdtPr>
        <w:id w:val="171999623"/>
        <w:placeholder>
          <w:docPart w:val="C3E5B62A0362424CACA3EBD8F6FA8C48"/>
        </w:placeholder>
        <w:temporary/>
        <w:showingPlcHdr/>
      </w:sdtPr>
      <w:sdtEndPr/>
      <w:sdtContent>
        <w:r w:rsidR="00BA0DDC">
          <w:t>[Type text]</w:t>
        </w:r>
      </w:sdtContent>
    </w:sdt>
    <w:r w:rsidR="00BA0DDC">
      <w:ptab w:relativeTo="margin" w:alignment="center" w:leader="none"/>
    </w:r>
    <w:sdt>
      <w:sdtPr>
        <w:id w:val="171999624"/>
        <w:placeholder>
          <w:docPart w:val="24A73D3E951FCD40BBDC9D6544844948"/>
        </w:placeholder>
        <w:temporary/>
        <w:showingPlcHdr/>
      </w:sdtPr>
      <w:sdtEndPr/>
      <w:sdtContent>
        <w:r w:rsidR="00BA0DDC">
          <w:t>[Type text]</w:t>
        </w:r>
      </w:sdtContent>
    </w:sdt>
    <w:r w:rsidR="00BA0DDC">
      <w:ptab w:relativeTo="margin" w:alignment="right" w:leader="none"/>
    </w:r>
    <w:sdt>
      <w:sdtPr>
        <w:id w:val="171999625"/>
        <w:placeholder>
          <w:docPart w:val="69A6BC931698B14BA5763F0B2B46E556"/>
        </w:placeholder>
        <w:temporary/>
        <w:showingPlcHdr/>
      </w:sdtPr>
      <w:sdtEndPr/>
      <w:sdtContent>
        <w:r w:rsidR="00BA0DDC">
          <w:t>[Type text]</w:t>
        </w:r>
      </w:sdtContent>
    </w:sdt>
  </w:p>
  <w:p w14:paraId="5A04FB4F" w14:textId="77777777" w:rsidR="00BA0DDC" w:rsidRDefault="00BA0DD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7B9F" w14:textId="77777777" w:rsidR="00BA0DDC" w:rsidRDefault="006633D2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C110A" wp14:editId="6FE69335">
              <wp:simplePos x="0" y="0"/>
              <wp:positionH relativeFrom="column">
                <wp:posOffset>3677920</wp:posOffset>
              </wp:positionH>
              <wp:positionV relativeFrom="paragraph">
                <wp:posOffset>-602859</wp:posOffset>
              </wp:positionV>
              <wp:extent cx="3501048" cy="79985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1048" cy="799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777E9" w14:textId="77777777" w:rsidR="000B3332" w:rsidRDefault="000B3332" w:rsidP="00283B4B">
                          <w:pPr>
                            <w:ind w:left="2127"/>
                            <w:rPr>
                              <w:rFonts w:ascii="Frutiger LT Std 45 Light" w:hAnsi="Frutiger LT Std 45 Light" w:cs="Arial"/>
                              <w:color w:val="000000" w:themeColor="text1"/>
                              <w:sz w:val="36"/>
                              <w:szCs w:val="36"/>
                              <w:lang w:val="de-DE"/>
                            </w:rPr>
                          </w:pPr>
                        </w:p>
                        <w:p w14:paraId="7DE029AA" w14:textId="77777777" w:rsidR="001721F4" w:rsidRPr="001721F4" w:rsidRDefault="00E95EF6" w:rsidP="00283B4B">
                          <w:pPr>
                            <w:ind w:left="2127"/>
                            <w:rPr>
                              <w:rFonts w:ascii="Frutiger LT Std 55 Roman" w:hAnsi="Frutiger LT Std 55 Roman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utiger LT Std 55 Roman" w:hAnsi="Frutiger LT Std 55 Roman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Pod </w:t>
                          </w:r>
                          <w:r w:rsidR="00AF12F4">
                            <w:rPr>
                              <w:rFonts w:ascii="Frutiger LT Std 55 Roman" w:hAnsi="Frutiger LT Std 55 Roman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Pack</w:t>
                          </w:r>
                          <w:r>
                            <w:rPr>
                              <w:rFonts w:ascii="Frutiger LT Std 55 Roman" w:hAnsi="Frutiger LT Std 55 Roman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1</w:t>
                          </w:r>
                        </w:p>
                        <w:p w14:paraId="1BAB6110" w14:textId="77777777" w:rsidR="00BA0DDC" w:rsidRPr="000B3332" w:rsidRDefault="006633D2" w:rsidP="00283B4B">
                          <w:pPr>
                            <w:ind w:left="2127"/>
                            <w:rPr>
                              <w:rFonts w:ascii="Frutiger LT Std 45 Light" w:hAnsi="Frutiger LT Std 45 Light" w:cs="Arial"/>
                              <w:color w:val="000000" w:themeColor="text1"/>
                              <w:lang w:val="de-DE"/>
                            </w:rPr>
                          </w:pPr>
                          <w:r w:rsidRPr="000B3332">
                            <w:rPr>
                              <w:rFonts w:ascii="Frutiger LT Std 45 Light" w:hAnsi="Frutiger LT Std 45 Light" w:cs="Arial"/>
                              <w:color w:val="000000" w:themeColor="text1"/>
                              <w:lang w:val="de-DE"/>
                            </w:rPr>
                            <w:t>http://</w:t>
                          </w:r>
                          <w:r w:rsidR="006450D2" w:rsidRPr="000B3332">
                            <w:rPr>
                              <w:rFonts w:ascii="Frutiger LT Std 45 Light" w:hAnsi="Frutiger LT Std 45 Light" w:cs="Arial"/>
                              <w:color w:val="000000" w:themeColor="text1"/>
                              <w:lang w:val="de-DE"/>
                            </w:rPr>
                            <w:t>www.</w:t>
                          </w:r>
                          <w:r w:rsidR="006B3AE1">
                            <w:rPr>
                              <w:rFonts w:ascii="Frutiger LT Std 45 Light" w:hAnsi="Frutiger LT Std 45 Light" w:cs="Arial"/>
                              <w:color w:val="000000" w:themeColor="text1"/>
                              <w:lang w:val="de-DE"/>
                            </w:rPr>
                            <w:t>marantzpro</w:t>
                          </w:r>
                          <w:r w:rsidR="00AA73C6" w:rsidRPr="000B3332">
                            <w:rPr>
                              <w:rFonts w:ascii="Frutiger LT Std 45 Light" w:hAnsi="Frutiger LT Std 45 Light" w:cs="Arial"/>
                              <w:color w:val="000000" w:themeColor="text1"/>
                              <w:lang w:val="de-DE"/>
                            </w:rPr>
                            <w:t>.</w:t>
                          </w:r>
                          <w:r w:rsidR="006450D2" w:rsidRPr="000B3332">
                            <w:rPr>
                              <w:rFonts w:ascii="Frutiger LT Std 45 Light" w:hAnsi="Frutiger LT Std 45 Light" w:cs="Arial"/>
                              <w:color w:val="000000" w:themeColor="text1"/>
                              <w:lang w:val="de-DE"/>
                            </w:rPr>
                            <w:t>com</w:t>
                          </w:r>
                        </w:p>
                        <w:p w14:paraId="18B7517F" w14:textId="77777777" w:rsidR="00BA0DDC" w:rsidRPr="00CC0C37" w:rsidRDefault="00BA0DDC" w:rsidP="00283B4B">
                          <w:pPr>
                            <w:ind w:left="2127"/>
                            <w:rPr>
                              <w:rFonts w:ascii="Arial" w:hAnsi="Arial" w:cs="Arial"/>
                              <w:color w:val="000000" w:themeColor="text1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C110A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289.6pt;margin-top:-47.4pt;width:275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VRA84CAAAO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" filled="f" stroked="f">
              <v:textbox>
                <w:txbxContent>
                  <w:p w14:paraId="709777E9" w14:textId="77777777" w:rsidR="000B3332" w:rsidRDefault="000B3332" w:rsidP="00283B4B">
                    <w:pPr>
                      <w:ind w:left="2127"/>
                      <w:rPr>
                        <w:rFonts w:ascii="Frutiger LT Std 45 Light" w:hAnsi="Frutiger LT Std 45 Light" w:cs="Arial"/>
                        <w:color w:val="000000" w:themeColor="text1"/>
                        <w:sz w:val="36"/>
                        <w:szCs w:val="36"/>
                        <w:lang w:val="de-DE"/>
                      </w:rPr>
                    </w:pPr>
                  </w:p>
                  <w:p w14:paraId="7DE029AA" w14:textId="77777777" w:rsidR="001721F4" w:rsidRPr="001721F4" w:rsidRDefault="00E95EF6" w:rsidP="00283B4B">
                    <w:pPr>
                      <w:ind w:left="2127"/>
                      <w:rPr>
                        <w:rFonts w:ascii="Frutiger LT Std 55 Roman" w:hAnsi="Frutiger LT Std 55 Roman" w:cs="Arial"/>
                        <w:b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Frutiger LT Std 55 Roman" w:hAnsi="Frutiger LT Std 55 Roman" w:cs="Arial"/>
                        <w:b/>
                        <w:color w:val="000000" w:themeColor="text1"/>
                        <w:sz w:val="32"/>
                        <w:szCs w:val="32"/>
                      </w:rPr>
                      <w:t xml:space="preserve">Pod </w:t>
                    </w:r>
                    <w:r w:rsidR="00AF12F4">
                      <w:rPr>
                        <w:rFonts w:ascii="Frutiger LT Std 55 Roman" w:hAnsi="Frutiger LT Std 55 Roman" w:cs="Arial"/>
                        <w:b/>
                        <w:color w:val="000000" w:themeColor="text1"/>
                        <w:sz w:val="32"/>
                        <w:szCs w:val="32"/>
                      </w:rPr>
                      <w:t>Pack</w:t>
                    </w:r>
                    <w:r>
                      <w:rPr>
                        <w:rFonts w:ascii="Frutiger LT Std 55 Roman" w:hAnsi="Frutiger LT Std 55 Roman" w:cs="Arial"/>
                        <w:b/>
                        <w:color w:val="000000" w:themeColor="text1"/>
                        <w:sz w:val="32"/>
                        <w:szCs w:val="32"/>
                      </w:rPr>
                      <w:t xml:space="preserve"> 1</w:t>
                    </w:r>
                  </w:p>
                  <w:p w14:paraId="1BAB6110" w14:textId="77777777" w:rsidR="00BA0DDC" w:rsidRPr="000B3332" w:rsidRDefault="006633D2" w:rsidP="00283B4B">
                    <w:pPr>
                      <w:ind w:left="2127"/>
                      <w:rPr>
                        <w:rFonts w:ascii="Frutiger LT Std 45 Light" w:hAnsi="Frutiger LT Std 45 Light" w:cs="Arial"/>
                        <w:color w:val="000000" w:themeColor="text1"/>
                        <w:lang w:val="de-DE"/>
                      </w:rPr>
                    </w:pPr>
                    <w:r w:rsidRPr="000B3332">
                      <w:rPr>
                        <w:rFonts w:ascii="Frutiger LT Std 45 Light" w:hAnsi="Frutiger LT Std 45 Light" w:cs="Arial"/>
                        <w:color w:val="000000" w:themeColor="text1"/>
                        <w:lang w:val="de-DE"/>
                      </w:rPr>
                      <w:t>http://</w:t>
                    </w:r>
                    <w:r w:rsidR="006450D2" w:rsidRPr="000B3332">
                      <w:rPr>
                        <w:rFonts w:ascii="Frutiger LT Std 45 Light" w:hAnsi="Frutiger LT Std 45 Light" w:cs="Arial"/>
                        <w:color w:val="000000" w:themeColor="text1"/>
                        <w:lang w:val="de-DE"/>
                      </w:rPr>
                      <w:t>www.</w:t>
                    </w:r>
                    <w:r w:rsidR="006B3AE1">
                      <w:rPr>
                        <w:rFonts w:ascii="Frutiger LT Std 45 Light" w:hAnsi="Frutiger LT Std 45 Light" w:cs="Arial"/>
                        <w:color w:val="000000" w:themeColor="text1"/>
                        <w:lang w:val="de-DE"/>
                      </w:rPr>
                      <w:t>marantzpro</w:t>
                    </w:r>
                    <w:r w:rsidR="00AA73C6" w:rsidRPr="000B3332">
                      <w:rPr>
                        <w:rFonts w:ascii="Frutiger LT Std 45 Light" w:hAnsi="Frutiger LT Std 45 Light" w:cs="Arial"/>
                        <w:color w:val="000000" w:themeColor="text1"/>
                        <w:lang w:val="de-DE"/>
                      </w:rPr>
                      <w:t>.</w:t>
                    </w:r>
                    <w:r w:rsidR="006450D2" w:rsidRPr="000B3332">
                      <w:rPr>
                        <w:rFonts w:ascii="Frutiger LT Std 45 Light" w:hAnsi="Frutiger LT Std 45 Light" w:cs="Arial"/>
                        <w:color w:val="000000" w:themeColor="text1"/>
                        <w:lang w:val="de-DE"/>
                      </w:rPr>
                      <w:t>com</w:t>
                    </w:r>
                  </w:p>
                  <w:p w14:paraId="18B7517F" w14:textId="77777777" w:rsidR="00BA0DDC" w:rsidRPr="00CC0C37" w:rsidRDefault="00BA0DDC" w:rsidP="00283B4B">
                    <w:pPr>
                      <w:ind w:left="2127"/>
                      <w:rPr>
                        <w:rFonts w:ascii="Arial" w:hAnsi="Arial" w:cs="Arial"/>
                        <w:color w:val="000000" w:themeColor="text1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CC0C3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AA4BA4" wp14:editId="4F24C84A">
              <wp:simplePos x="0" y="0"/>
              <wp:positionH relativeFrom="column">
                <wp:posOffset>175016</wp:posOffset>
              </wp:positionH>
              <wp:positionV relativeFrom="paragraph">
                <wp:posOffset>-449433</wp:posOffset>
              </wp:positionV>
              <wp:extent cx="1689735" cy="396240"/>
              <wp:effectExtent l="0" t="0" r="0" b="381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73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775F9" w14:textId="77777777" w:rsidR="00CC0C37" w:rsidRDefault="00CC0C37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FAFDC66" wp14:editId="08A705E8">
                                <wp:extent cx="1506443" cy="302544"/>
                                <wp:effectExtent l="0" t="0" r="0" b="2540"/>
                                <wp:docPr id="9" name="Bild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enon_Professional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6685" cy="3086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BAA4BA4" id="Textfeld 7" o:spid="_x0000_s1029" type="#_x0000_t202" style="position:absolute;margin-left:13.8pt;margin-top:-35.35pt;width:133.05pt;height:31.2pt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" filled="f" stroked="f">
              <v:textbox style="mso-fit-shape-to-text:t">
                <w:txbxContent>
                  <w:p w14:paraId="5A1775F9" w14:textId="77777777" w:rsidR="00CC0C37" w:rsidRDefault="00CC0C37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FAFDC66" wp14:editId="08A705E8">
                          <wp:extent cx="1506443" cy="302544"/>
                          <wp:effectExtent l="0" t="0" r="0" b="2540"/>
                          <wp:docPr id="9" name="Bild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enon_Professional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6685" cy="308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52A24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4A682" wp14:editId="0614AB16">
              <wp:simplePos x="0" y="0"/>
              <wp:positionH relativeFrom="column">
                <wp:posOffset>19880</wp:posOffset>
              </wp:positionH>
              <wp:positionV relativeFrom="paragraph">
                <wp:posOffset>-566811</wp:posOffset>
              </wp:positionV>
              <wp:extent cx="297815" cy="269875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3AF7F" w14:textId="77777777" w:rsidR="00052A24" w:rsidRDefault="00052A24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4A682" id="Textfeld 8" o:spid="_x0000_s1030" type="#_x0000_t202" style="position:absolute;margin-left:1.55pt;margin-top:-44.6pt;width:23.45pt;height:21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" filled="f" stroked="f">
              <v:textbox style="mso-fit-shape-to-text:t">
                <w:txbxContent>
                  <w:p w14:paraId="47C3AF7F" w14:textId="77777777" w:rsidR="00052A24" w:rsidRDefault="00052A24"/>
                </w:txbxContent>
              </v:textbox>
            </v:shape>
          </w:pict>
        </mc:Fallback>
      </mc:AlternateContent>
    </w:r>
    <w:r w:rsidR="00BA0DD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479D2"/>
    <w:multiLevelType w:val="hybridMultilevel"/>
    <w:tmpl w:val="61D6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37C6"/>
    <w:multiLevelType w:val="hybridMultilevel"/>
    <w:tmpl w:val="F05E0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E53"/>
    <w:multiLevelType w:val="hybridMultilevel"/>
    <w:tmpl w:val="A7167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0686E"/>
    <w:multiLevelType w:val="hybridMultilevel"/>
    <w:tmpl w:val="005A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801C7"/>
    <w:multiLevelType w:val="hybridMultilevel"/>
    <w:tmpl w:val="C60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0222F"/>
    <w:multiLevelType w:val="hybridMultilevel"/>
    <w:tmpl w:val="391E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24F19"/>
    <w:multiLevelType w:val="hybridMultilevel"/>
    <w:tmpl w:val="24B0C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F2739"/>
    <w:multiLevelType w:val="hybridMultilevel"/>
    <w:tmpl w:val="CC56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57110"/>
    <w:multiLevelType w:val="hybridMultilevel"/>
    <w:tmpl w:val="60122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74CB1"/>
    <w:multiLevelType w:val="hybridMultilevel"/>
    <w:tmpl w:val="E162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F31BA"/>
    <w:multiLevelType w:val="hybridMultilevel"/>
    <w:tmpl w:val="D8B0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E2472"/>
    <w:multiLevelType w:val="hybridMultilevel"/>
    <w:tmpl w:val="AA46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201E4"/>
    <w:multiLevelType w:val="hybridMultilevel"/>
    <w:tmpl w:val="502C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03569"/>
    <w:multiLevelType w:val="hybridMultilevel"/>
    <w:tmpl w:val="7AC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D6167"/>
    <w:multiLevelType w:val="hybridMultilevel"/>
    <w:tmpl w:val="F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80958"/>
    <w:multiLevelType w:val="hybridMultilevel"/>
    <w:tmpl w:val="492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9431C"/>
    <w:multiLevelType w:val="hybridMultilevel"/>
    <w:tmpl w:val="9128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52403"/>
    <w:multiLevelType w:val="hybridMultilevel"/>
    <w:tmpl w:val="9C3C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641E7"/>
    <w:multiLevelType w:val="hybridMultilevel"/>
    <w:tmpl w:val="E838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F522C"/>
    <w:multiLevelType w:val="multilevel"/>
    <w:tmpl w:val="304C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076CA"/>
    <w:multiLevelType w:val="multilevel"/>
    <w:tmpl w:val="D63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FA5016"/>
    <w:multiLevelType w:val="hybridMultilevel"/>
    <w:tmpl w:val="6A52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F3B07"/>
    <w:multiLevelType w:val="hybridMultilevel"/>
    <w:tmpl w:val="62CCC3C8"/>
    <w:lvl w:ilvl="0" w:tplc="35C415D0">
      <w:numFmt w:val="bullet"/>
      <w:lvlText w:val="•"/>
      <w:lvlJc w:val="left"/>
      <w:pPr>
        <w:ind w:left="1080" w:hanging="720"/>
      </w:pPr>
      <w:rPr>
        <w:rFonts w:ascii="Helvetica Neue Thin" w:eastAsiaTheme="minorEastAsia" w:hAnsi="Helvetica Neue Thi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C5C45"/>
    <w:multiLevelType w:val="hybridMultilevel"/>
    <w:tmpl w:val="1802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31158"/>
    <w:multiLevelType w:val="multilevel"/>
    <w:tmpl w:val="3794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C962E9"/>
    <w:multiLevelType w:val="hybridMultilevel"/>
    <w:tmpl w:val="C40C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40591"/>
    <w:multiLevelType w:val="hybridMultilevel"/>
    <w:tmpl w:val="88C2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C740B"/>
    <w:multiLevelType w:val="hybridMultilevel"/>
    <w:tmpl w:val="4F24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D50C2"/>
    <w:multiLevelType w:val="multilevel"/>
    <w:tmpl w:val="F01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80568"/>
    <w:multiLevelType w:val="hybridMultilevel"/>
    <w:tmpl w:val="3328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53A6A"/>
    <w:multiLevelType w:val="hybridMultilevel"/>
    <w:tmpl w:val="6DC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81DB3"/>
    <w:multiLevelType w:val="hybridMultilevel"/>
    <w:tmpl w:val="1E60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C2A30"/>
    <w:multiLevelType w:val="hybridMultilevel"/>
    <w:tmpl w:val="E22C3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75ACD"/>
    <w:multiLevelType w:val="hybridMultilevel"/>
    <w:tmpl w:val="4200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96597"/>
    <w:multiLevelType w:val="hybridMultilevel"/>
    <w:tmpl w:val="3DE0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73582"/>
    <w:multiLevelType w:val="hybridMultilevel"/>
    <w:tmpl w:val="E29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C78F3"/>
    <w:multiLevelType w:val="hybridMultilevel"/>
    <w:tmpl w:val="2702BB94"/>
    <w:lvl w:ilvl="0" w:tplc="35C415D0">
      <w:numFmt w:val="bullet"/>
      <w:lvlText w:val="•"/>
      <w:lvlJc w:val="left"/>
      <w:pPr>
        <w:ind w:left="1080" w:hanging="720"/>
      </w:pPr>
      <w:rPr>
        <w:rFonts w:ascii="Helvetica Neue Thin" w:eastAsiaTheme="minorEastAsia" w:hAnsi="Helvetica Neue Thi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50088"/>
    <w:multiLevelType w:val="hybridMultilevel"/>
    <w:tmpl w:val="4302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24"/>
  </w:num>
  <w:num w:numId="5">
    <w:abstractNumId w:val="27"/>
  </w:num>
  <w:num w:numId="6">
    <w:abstractNumId w:val="4"/>
  </w:num>
  <w:num w:numId="7">
    <w:abstractNumId w:val="30"/>
  </w:num>
  <w:num w:numId="8">
    <w:abstractNumId w:val="35"/>
  </w:num>
  <w:num w:numId="9">
    <w:abstractNumId w:val="6"/>
  </w:num>
  <w:num w:numId="10">
    <w:abstractNumId w:val="5"/>
  </w:num>
  <w:num w:numId="11">
    <w:abstractNumId w:val="10"/>
  </w:num>
  <w:num w:numId="12">
    <w:abstractNumId w:val="16"/>
  </w:num>
  <w:num w:numId="13">
    <w:abstractNumId w:val="38"/>
  </w:num>
  <w:num w:numId="14">
    <w:abstractNumId w:val="34"/>
  </w:num>
  <w:num w:numId="15">
    <w:abstractNumId w:val="14"/>
  </w:num>
  <w:num w:numId="16">
    <w:abstractNumId w:val="17"/>
  </w:num>
  <w:num w:numId="17">
    <w:abstractNumId w:val="31"/>
  </w:num>
  <w:num w:numId="18">
    <w:abstractNumId w:val="13"/>
  </w:num>
  <w:num w:numId="19">
    <w:abstractNumId w:val="12"/>
  </w:num>
  <w:num w:numId="20">
    <w:abstractNumId w:val="1"/>
  </w:num>
  <w:num w:numId="21">
    <w:abstractNumId w:val="36"/>
  </w:num>
  <w:num w:numId="22">
    <w:abstractNumId w:val="18"/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8"/>
  </w:num>
  <w:num w:numId="28">
    <w:abstractNumId w:val="29"/>
  </w:num>
  <w:num w:numId="29">
    <w:abstractNumId w:val="2"/>
  </w:num>
  <w:num w:numId="30">
    <w:abstractNumId w:val="37"/>
  </w:num>
  <w:num w:numId="31">
    <w:abstractNumId w:val="23"/>
  </w:num>
  <w:num w:numId="32">
    <w:abstractNumId w:val="21"/>
  </w:num>
  <w:num w:numId="33">
    <w:abstractNumId w:val="7"/>
  </w:num>
  <w:num w:numId="34">
    <w:abstractNumId w:val="20"/>
  </w:num>
  <w:num w:numId="35">
    <w:abstractNumId w:val="8"/>
  </w:num>
  <w:num w:numId="36">
    <w:abstractNumId w:val="3"/>
  </w:num>
  <w:num w:numId="37">
    <w:abstractNumId w:val="9"/>
  </w:num>
  <w:num w:numId="38">
    <w:abstractNumId w:val="2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F4"/>
    <w:rsid w:val="00012706"/>
    <w:rsid w:val="00027844"/>
    <w:rsid w:val="000340F8"/>
    <w:rsid w:val="0004147D"/>
    <w:rsid w:val="0005042D"/>
    <w:rsid w:val="00052A24"/>
    <w:rsid w:val="00077228"/>
    <w:rsid w:val="000B3332"/>
    <w:rsid w:val="000C5102"/>
    <w:rsid w:val="00104FAC"/>
    <w:rsid w:val="001124D1"/>
    <w:rsid w:val="001721F4"/>
    <w:rsid w:val="00181B5B"/>
    <w:rsid w:val="00181E80"/>
    <w:rsid w:val="001A5065"/>
    <w:rsid w:val="001B64E5"/>
    <w:rsid w:val="001B66B3"/>
    <w:rsid w:val="001D01FA"/>
    <w:rsid w:val="00225B15"/>
    <w:rsid w:val="00246BF3"/>
    <w:rsid w:val="00247277"/>
    <w:rsid w:val="002473B6"/>
    <w:rsid w:val="00253696"/>
    <w:rsid w:val="00255ED3"/>
    <w:rsid w:val="0026441D"/>
    <w:rsid w:val="002648E3"/>
    <w:rsid w:val="002751F0"/>
    <w:rsid w:val="00283B4B"/>
    <w:rsid w:val="00291213"/>
    <w:rsid w:val="002A310D"/>
    <w:rsid w:val="002A45E9"/>
    <w:rsid w:val="002B4F04"/>
    <w:rsid w:val="002C175C"/>
    <w:rsid w:val="002C50AC"/>
    <w:rsid w:val="002F5722"/>
    <w:rsid w:val="00320481"/>
    <w:rsid w:val="003355EA"/>
    <w:rsid w:val="003666BB"/>
    <w:rsid w:val="00376D69"/>
    <w:rsid w:val="0038232A"/>
    <w:rsid w:val="003879A5"/>
    <w:rsid w:val="003C2834"/>
    <w:rsid w:val="003C7A26"/>
    <w:rsid w:val="003E5735"/>
    <w:rsid w:val="00401CE4"/>
    <w:rsid w:val="0042091E"/>
    <w:rsid w:val="00447593"/>
    <w:rsid w:val="00473648"/>
    <w:rsid w:val="0049219C"/>
    <w:rsid w:val="004A05AB"/>
    <w:rsid w:val="004A0624"/>
    <w:rsid w:val="004A3BD9"/>
    <w:rsid w:val="004D4208"/>
    <w:rsid w:val="004D50CC"/>
    <w:rsid w:val="004D6AEE"/>
    <w:rsid w:val="004F2913"/>
    <w:rsid w:val="00502816"/>
    <w:rsid w:val="005044DB"/>
    <w:rsid w:val="00523DF4"/>
    <w:rsid w:val="00545591"/>
    <w:rsid w:val="00551127"/>
    <w:rsid w:val="0057331E"/>
    <w:rsid w:val="0057396B"/>
    <w:rsid w:val="00574391"/>
    <w:rsid w:val="005A4CFC"/>
    <w:rsid w:val="005C04F2"/>
    <w:rsid w:val="005D0660"/>
    <w:rsid w:val="006003DD"/>
    <w:rsid w:val="00615C92"/>
    <w:rsid w:val="006450D2"/>
    <w:rsid w:val="00653824"/>
    <w:rsid w:val="00661D38"/>
    <w:rsid w:val="006633D2"/>
    <w:rsid w:val="006B0D88"/>
    <w:rsid w:val="006B3AE1"/>
    <w:rsid w:val="006C6B73"/>
    <w:rsid w:val="006F761D"/>
    <w:rsid w:val="00743758"/>
    <w:rsid w:val="00746EDD"/>
    <w:rsid w:val="007672D4"/>
    <w:rsid w:val="0078561C"/>
    <w:rsid w:val="007963C0"/>
    <w:rsid w:val="007D49AD"/>
    <w:rsid w:val="008429DC"/>
    <w:rsid w:val="00854F7D"/>
    <w:rsid w:val="008816EA"/>
    <w:rsid w:val="00883AB9"/>
    <w:rsid w:val="008A7213"/>
    <w:rsid w:val="008C6453"/>
    <w:rsid w:val="0091455A"/>
    <w:rsid w:val="00927E9D"/>
    <w:rsid w:val="0093462F"/>
    <w:rsid w:val="00965385"/>
    <w:rsid w:val="00983FF6"/>
    <w:rsid w:val="00994E7D"/>
    <w:rsid w:val="009D196A"/>
    <w:rsid w:val="009E19E4"/>
    <w:rsid w:val="009F552C"/>
    <w:rsid w:val="00AA55B4"/>
    <w:rsid w:val="00AA73C6"/>
    <w:rsid w:val="00AF12F4"/>
    <w:rsid w:val="00B00EE2"/>
    <w:rsid w:val="00B14FD1"/>
    <w:rsid w:val="00B3645E"/>
    <w:rsid w:val="00B44316"/>
    <w:rsid w:val="00B657F9"/>
    <w:rsid w:val="00BA0DDC"/>
    <w:rsid w:val="00BD72FD"/>
    <w:rsid w:val="00BE22F6"/>
    <w:rsid w:val="00BF1D9C"/>
    <w:rsid w:val="00C41591"/>
    <w:rsid w:val="00C75449"/>
    <w:rsid w:val="00C90CEB"/>
    <w:rsid w:val="00C913AF"/>
    <w:rsid w:val="00C92670"/>
    <w:rsid w:val="00CC0C37"/>
    <w:rsid w:val="00D04D0E"/>
    <w:rsid w:val="00D34A6A"/>
    <w:rsid w:val="00DC368A"/>
    <w:rsid w:val="00DC6015"/>
    <w:rsid w:val="00DC6D92"/>
    <w:rsid w:val="00DD188C"/>
    <w:rsid w:val="00DE76D9"/>
    <w:rsid w:val="00DF1D88"/>
    <w:rsid w:val="00E01D2C"/>
    <w:rsid w:val="00E07A17"/>
    <w:rsid w:val="00E339FC"/>
    <w:rsid w:val="00E766D6"/>
    <w:rsid w:val="00E87F77"/>
    <w:rsid w:val="00E95EF6"/>
    <w:rsid w:val="00EC57D8"/>
    <w:rsid w:val="00ED436B"/>
    <w:rsid w:val="00F228FF"/>
    <w:rsid w:val="00F70C34"/>
    <w:rsid w:val="00F82349"/>
    <w:rsid w:val="00F861AF"/>
    <w:rsid w:val="00FB494E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BEE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A45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47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147D"/>
  </w:style>
  <w:style w:type="paragraph" w:styleId="Fuzeile">
    <w:name w:val="footer"/>
    <w:basedOn w:val="Standard"/>
    <w:link w:val="FuzeileZchn"/>
    <w:uiPriority w:val="99"/>
    <w:unhideWhenUsed/>
    <w:rsid w:val="0004147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14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47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47D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04147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75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376D69"/>
    <w:rPr>
      <w:color w:val="0000FF" w:themeColor="hyperlink"/>
      <w:u w:val="single"/>
    </w:rPr>
  </w:style>
  <w:style w:type="paragraph" w:customStyle="1" w:styleId="p1">
    <w:name w:val="p1"/>
    <w:basedOn w:val="Standard"/>
    <w:rsid w:val="00523DF4"/>
    <w:rPr>
      <w:rFonts w:ascii="Helvetica" w:hAnsi="Helvetica" w:cs="Times New Roman"/>
      <w:sz w:val="18"/>
      <w:szCs w:val="18"/>
      <w:lang w:val="de-DE" w:eastAsia="de-DE"/>
    </w:rPr>
  </w:style>
  <w:style w:type="paragraph" w:customStyle="1" w:styleId="Normal1">
    <w:name w:val="Normal1"/>
    <w:rsid w:val="00BD72FD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rkusnicoleit/Dropbox%20(inMusic%20Germany)/Marketing%20Intern/ZZ%20Cutsheet%20Vorlagen/Cutsheet_Template%20Marantz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E5B62A0362424CACA3EBD8F6FA8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04DB3-B191-F941-A79E-D9B6191F2C8B}"/>
      </w:docPartPr>
      <w:docPartBody>
        <w:p w:rsidR="00000000" w:rsidRDefault="00603C7F">
          <w:pPr>
            <w:pStyle w:val="C3E5B62A0362424CACA3EBD8F6FA8C48"/>
          </w:pPr>
          <w:r>
            <w:t>[Type text]</w:t>
          </w:r>
        </w:p>
      </w:docPartBody>
    </w:docPart>
    <w:docPart>
      <w:docPartPr>
        <w:name w:val="24A73D3E951FCD40BBDC9D6544844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33F84-4D4E-D04B-A3F5-A3EEFE8EA8C6}"/>
      </w:docPartPr>
      <w:docPartBody>
        <w:p w:rsidR="00000000" w:rsidRDefault="00603C7F">
          <w:pPr>
            <w:pStyle w:val="24A73D3E951FCD40BBDC9D6544844948"/>
          </w:pPr>
          <w:r>
            <w:t>[Type text]</w:t>
          </w:r>
        </w:p>
      </w:docPartBody>
    </w:docPart>
    <w:docPart>
      <w:docPartPr>
        <w:name w:val="69A6BC931698B14BA5763F0B2B46E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35B98-BA07-3241-BF63-3BF3F0C8E812}"/>
      </w:docPartPr>
      <w:docPartBody>
        <w:p w:rsidR="00000000" w:rsidRDefault="00603C7F">
          <w:pPr>
            <w:pStyle w:val="69A6BC931698B14BA5763F0B2B46E55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Frutiger LT Std 55 Roman">
    <w:charset w:val="00"/>
    <w:family w:val="auto"/>
    <w:pitch w:val="variable"/>
    <w:sig w:usb0="800000AF" w:usb1="4000204A" w:usb2="00000000" w:usb3="00000000" w:csb0="00000001" w:csb1="00000000"/>
  </w:font>
  <w:font w:name="Frutiger LT Std 45 Light"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7F"/>
    <w:rsid w:val="0060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3E5B62A0362424CACA3EBD8F6FA8C48">
    <w:name w:val="C3E5B62A0362424CACA3EBD8F6FA8C48"/>
  </w:style>
  <w:style w:type="paragraph" w:customStyle="1" w:styleId="24A73D3E951FCD40BBDC9D6544844948">
    <w:name w:val="24A73D3E951FCD40BBDC9D6544844948"/>
  </w:style>
  <w:style w:type="paragraph" w:customStyle="1" w:styleId="69A6BC931698B14BA5763F0B2B46E556">
    <w:name w:val="69A6BC931698B14BA5763F0B2B46E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74AED6-C795-8741-A4C6-DE43F162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Cutsheet_Template Marantz 2017.dotx</Template>
  <TotalTime>0</TotalTime>
  <Pages>1</Pages>
  <Words>39</Words>
  <Characters>247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inMusic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Nicoleit</dc:creator>
  <cp:keywords/>
  <dc:description/>
  <cp:lastModifiedBy>Markus Nicoleit</cp:lastModifiedBy>
  <cp:revision>2</cp:revision>
  <cp:lastPrinted>2017-08-18T09:44:00Z</cp:lastPrinted>
  <dcterms:created xsi:type="dcterms:W3CDTF">2017-08-18T09:44:00Z</dcterms:created>
  <dcterms:modified xsi:type="dcterms:W3CDTF">2017-08-18T09:44:00Z</dcterms:modified>
</cp:coreProperties>
</file>